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C09" w14:textId="2EBDA15C" w:rsidR="00535962" w:rsidRDefault="0062092B" w:rsidP="00535962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C5E2FB9" wp14:editId="3FCF921A">
            <wp:simplePos x="0" y="0"/>
            <wp:positionH relativeFrom="margin">
              <wp:posOffset>1266825</wp:posOffset>
            </wp:positionH>
            <wp:positionV relativeFrom="paragraph">
              <wp:posOffset>9525</wp:posOffset>
            </wp:positionV>
            <wp:extent cx="9334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9" y="21346"/>
                <wp:lineTo x="21159" y="0"/>
                <wp:lineTo x="0" y="0"/>
              </wp:wrapPolygon>
            </wp:wrapTight>
            <wp:docPr id="2" name="Picture 2" descr="Logotipo,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o, 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0EF9A" wp14:editId="36949600">
                <wp:simplePos x="0" y="0"/>
                <wp:positionH relativeFrom="column">
                  <wp:posOffset>5001895</wp:posOffset>
                </wp:positionH>
                <wp:positionV relativeFrom="paragraph">
                  <wp:posOffset>577215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10C" w14:textId="7777777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0EF9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3.85pt;margin-top:45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" filled="f" stroked="f">
                <v:textbox>
                  <w:txbxContent>
                    <w:p w14:paraId="7965A10C" w14:textId="7777777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71E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571E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417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2623E6" wp14:editId="0F6E0DE1">
                <wp:simplePos x="0" y="0"/>
                <wp:positionH relativeFrom="column">
                  <wp:posOffset>4105275</wp:posOffset>
                </wp:positionH>
                <wp:positionV relativeFrom="paragraph">
                  <wp:posOffset>-466725</wp:posOffset>
                </wp:positionV>
                <wp:extent cx="2381250" cy="78105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7810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4" y="561"/>
                            <a:ext cx="2414" cy="847"/>
                            <a:chOff x="9151" y="720"/>
                            <a:chExt cx="2009" cy="78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" y="1176"/>
                              <a:ext cx="1765" cy="3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1A5B8" w14:textId="1C9DB937" w:rsidR="005F3F24" w:rsidRPr="00535962" w:rsidRDefault="00000000" w:rsidP="005D4172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Content>
                                    <w:r w:rsidR="005D4172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1E18" w:rsidRPr="00E01E18">
                                  <w:rPr>
                                    <w:rFonts w:asciiTheme="minorHAnsi" w:eastAsiaTheme="minorEastAsia" w:hAnsiTheme="minorHAnsi" w:cstheme="minorBidi"/>
                                    <w:b/>
                                    <w:color w:val="365F91" w:themeColor="accent1" w:themeShade="BF"/>
                                    <w:sz w:val="32"/>
                                    <w:szCs w:val="21"/>
                                    <w:lang w:val="es-DO"/>
                                  </w:rPr>
                                  <w:t xml:space="preserve"> 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UTECT-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-C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-202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r w:rsidR="00E94535" w:rsidRPr="00E94535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</w:t>
                                </w:r>
                                <w:r w:rsidR="00075134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7D854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23E6" id="Group 21" o:spid="_x0000_s1027" style="position:absolute;margin-left:323.25pt;margin-top:-36.75pt;width:187.5pt;height:61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4;top:561;width:2414;height:847" coordorigin="9151,720" coordsize="2009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306;top:1176;width:176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6D1A5B8" w14:textId="1C9DB937" w:rsidR="005F3F24" w:rsidRPr="00535962" w:rsidRDefault="00000000" w:rsidP="005D4172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Content>
                              <w:r w:rsidR="005D4172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E01E18" w:rsidRPr="00E01E18">
                            <w:rPr>
                              <w:rFonts w:asciiTheme="minorHAnsi" w:eastAsiaTheme="minorEastAsia" w:hAnsiTheme="minorHAnsi" w:cstheme="minorBidi"/>
                              <w:b/>
                              <w:color w:val="365F91" w:themeColor="accent1" w:themeShade="BF"/>
                              <w:sz w:val="32"/>
                              <w:szCs w:val="21"/>
                              <w:lang w:val="es-DO"/>
                            </w:rPr>
                            <w:t xml:space="preserve"> 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UTECT-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-C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-202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="00E94535" w:rsidRPr="00E94535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</w:t>
                          </w:r>
                          <w:r w:rsidR="00075134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27D854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4172">
        <w:rPr>
          <w:rFonts w:ascii="Calibri Light" w:hAnsi="Calibri Light" w:cs="Calibri Light"/>
          <w:noProof/>
          <w:color w:val="000000"/>
          <w:lang w:val="es-DO" w:eastAsia="es-DO"/>
        </w:rPr>
        <w:drawing>
          <wp:inline distT="0" distB="0" distL="0" distR="0" wp14:anchorId="14B9A34B" wp14:editId="36D7B8CC">
            <wp:extent cx="1095375" cy="652685"/>
            <wp:effectExtent l="0" t="0" r="0" b="0"/>
            <wp:docPr id="18" name="Picture 18" descr="cid:image001.png@01D6763B.9B1B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63B.9B1B3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93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D008A" wp14:editId="64236A02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5F73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008A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2D7C5F73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833BD2" wp14:editId="3F9ABB5C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52285" w14:textId="3BE40417" w:rsidR="0062092B" w:rsidRDefault="0062092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5A88" wp14:editId="543F57F4">
                <wp:simplePos x="0" y="0"/>
                <wp:positionH relativeFrom="column">
                  <wp:posOffset>409575</wp:posOffset>
                </wp:positionH>
                <wp:positionV relativeFrom="paragraph">
                  <wp:posOffset>66675</wp:posOffset>
                </wp:positionV>
                <wp:extent cx="46863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F58D3" w14:textId="1250961C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2092B" w:rsidRPr="0062092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UNIDAD TECNICA EJECUTORA DE TITULACION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5A88" id="Text Box 16" o:spid="_x0000_s1033" type="#_x0000_t202" style="position:absolute;left:0;text-align:left;margin-left:32.25pt;margin-top:5.25pt;width:369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w9QEAANEDAAAOAAAAZHJzL2Uyb0RvYy54bWysU1Fv0zAQfkfiP1h+p2lL6b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" stroked="f">
                <v:textbox>
                  <w:txbxContent>
                    <w:p w14:paraId="183F58D3" w14:textId="1250961C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2092B" w:rsidRPr="0062092B">
                            <w:rPr>
                              <w:rStyle w:val="Style6"/>
                              <w:sz w:val="24"/>
                              <w:szCs w:val="24"/>
                            </w:rPr>
                            <w:t>UNIDAD TECNICA EJECUTORA DE TITULACION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593C84" w14:textId="11AD76D9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28A9F" wp14:editId="2493FDBB">
                <wp:simplePos x="0" y="0"/>
                <wp:positionH relativeFrom="column">
                  <wp:posOffset>1120140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91E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8A9F" id="Text Box 18" o:spid="_x0000_s1034" type="#_x0000_t202" style="position:absolute;left:0;text-align:left;margin-left:88.2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huhM90AAAAJAQAADwAAAGRycy9k&#10;b3ducmV2LnhtbEyPwU7DMAyG70i8Q2QkLoilbGvDStMJkEBcN/YAaeO1FY1TNdnavT3mxG7+5U+/&#10;Pxfb2fXijGPoPGl4WiQgkGpvO2o0HL4/Hp9BhGjImt4TarhggG15e1OY3PqJdnjex0ZwCYXcaGhj&#10;HHIpQ92iM2HhByTeHf3oTOQ4NtKOZuJy18tlkmTSmY74QmsGfG+x/tmfnIbj1/SQbqbqMx7Ubp29&#10;mU5V/qL1/d38+gIi4hz/YfjTZ3Uo2anyJ7JB9JxVtmaUh+UGBANqtcpAVBrSVIEsC3n9QfkL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huhM90AAAAJAQAADwAAAAAAAAAAAAAAAABR&#10;BAAAZHJzL2Rvd25yZXYueG1sUEsFBgAAAAAEAAQA8wAAAFsFAAAAAA==&#10;" stroked="f">
                <v:textbox>
                  <w:txbxContent>
                    <w:p w14:paraId="51A1491E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35D4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3A9A2" wp14:editId="13B4D30A">
                <wp:simplePos x="0" y="0"/>
                <wp:positionH relativeFrom="column">
                  <wp:posOffset>296545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6838" w14:textId="77777777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A9A2" id="Text Box 17" o:spid="_x0000_s1035" type="#_x0000_t202" style="position:absolute;left:0;text-align:left;margin-left:23.35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fxiEw3QAAAAgBAAAPAAAAZHJzL2Rv&#10;d25yZXYueG1sTI9BT4NAEIXvJv6HzZh4MXZpbQGRpVETjdfW/oABpkBkZwm7LfTfO57s8c17ee+b&#10;fDvbXp1p9J1jA8tFBIq4cnXHjYHD98djCsoH5Bp7x2TgQh62xe1NjlntJt7ReR8aJSXsMzTQhjBk&#10;WvuqJYt+4QZi8Y5utBhEjo2uR5yk3PZ6FUWxttixLLQ40HtL1c/+ZA0cv6aHzfNUfoZDslvHb9gl&#10;pbsYc383v76ACjSH/zD84Qs6FMJUuhPXXvUG1nEiSblvnkCJn6bJElRpIF5FoItcXz9Q/AI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fxiEw3QAAAAgBAAAPAAAAAAAAAAAAAAAAAFAE&#10;AABkcnMvZG93bnJldi54bWxQSwUGAAAAAAQABADzAAAAWgUAAAAA&#10;" stroked="f">
                <v:textbox>
                  <w:txbxContent>
                    <w:p w14:paraId="28466838" w14:textId="77777777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CF72D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F76A05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4F10BF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E64894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22E8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E82502" w14:paraId="46039D92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2EF8F18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0B5138FB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ED07D0F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3C0C036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649A86BF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3030E5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9B931A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0F5A8750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F05B9E4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56E46E3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0B294A2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FCD0D6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15EF496C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4662BD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EABF55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E82502" w14:paraId="28878E4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17E066A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6CF449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036F66C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36B0F50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6D1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61F7E3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0EEDFF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63C7AE2D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CDCD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11DB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63A0B3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ECD1FBC" w14:textId="77777777" w:rsidR="00C0487B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7E474FCD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0CD69E1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03C41C8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1018C334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21056301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6B3F148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42B45B5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1698" w14:textId="77777777" w:rsidR="00C20EB2" w:rsidRDefault="00C20EB2" w:rsidP="001007E7">
      <w:pPr>
        <w:spacing w:after="0" w:line="240" w:lineRule="auto"/>
      </w:pPr>
      <w:r>
        <w:separator/>
      </w:r>
    </w:p>
  </w:endnote>
  <w:endnote w:type="continuationSeparator" w:id="0">
    <w:p w14:paraId="3C5930A2" w14:textId="77777777" w:rsidR="00C20EB2" w:rsidRDefault="00C20EB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7F5D" w14:textId="77777777" w:rsidR="005F3F24" w:rsidRDefault="005F3F24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4CE0F23" wp14:editId="602787E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BE98" wp14:editId="5060B0B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FD3E6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C10B21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28FD3E6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2C10B21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88B71" wp14:editId="4DBA268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6DB7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8B71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3DB6DB7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B5FFCF6" w14:textId="77777777" w:rsidR="005F3F24" w:rsidRDefault="005F3F24">
    <w:pPr>
      <w:pStyle w:val="Footer"/>
      <w:rPr>
        <w:rFonts w:ascii="Arial Narrow" w:hAnsi="Arial Narrow"/>
        <w:sz w:val="12"/>
      </w:rPr>
    </w:pPr>
  </w:p>
  <w:p w14:paraId="6C782B9A" w14:textId="77777777" w:rsidR="005F3F24" w:rsidRDefault="005F3F24">
    <w:pPr>
      <w:pStyle w:val="Footer"/>
      <w:rPr>
        <w:rFonts w:ascii="Arial Narrow" w:hAnsi="Arial Narrow"/>
        <w:sz w:val="12"/>
      </w:rPr>
    </w:pPr>
  </w:p>
  <w:p w14:paraId="592DA2AA" w14:textId="77777777" w:rsidR="005F3F24" w:rsidRDefault="005F3F24">
    <w:pPr>
      <w:pStyle w:val="Footer"/>
      <w:rPr>
        <w:rFonts w:ascii="Arial Narrow" w:hAnsi="Arial Narrow"/>
        <w:sz w:val="12"/>
      </w:rPr>
    </w:pPr>
  </w:p>
  <w:p w14:paraId="46C62701" w14:textId="77777777" w:rsidR="005F3F24" w:rsidRDefault="005F3F24" w:rsidP="00B97B51">
    <w:pPr>
      <w:pStyle w:val="Footer"/>
      <w:rPr>
        <w:rFonts w:ascii="Arial Narrow" w:hAnsi="Arial Narrow"/>
        <w:sz w:val="12"/>
      </w:rPr>
    </w:pPr>
  </w:p>
  <w:p w14:paraId="3AD323A3" w14:textId="77777777" w:rsidR="005F3F24" w:rsidRDefault="005F3F24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4E1A" w14:textId="77777777" w:rsidR="00C20EB2" w:rsidRDefault="00C20EB2" w:rsidP="001007E7">
      <w:pPr>
        <w:spacing w:after="0" w:line="240" w:lineRule="auto"/>
      </w:pPr>
      <w:r>
        <w:separator/>
      </w:r>
    </w:p>
  </w:footnote>
  <w:footnote w:type="continuationSeparator" w:id="0">
    <w:p w14:paraId="49E65F1C" w14:textId="77777777" w:rsidR="00C20EB2" w:rsidRDefault="00C20EB2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75134"/>
    <w:rsid w:val="00077BAD"/>
    <w:rsid w:val="000B0DCD"/>
    <w:rsid w:val="000E02D9"/>
    <w:rsid w:val="000E0B68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B02"/>
    <w:rsid w:val="00253DBA"/>
    <w:rsid w:val="0026335F"/>
    <w:rsid w:val="00287690"/>
    <w:rsid w:val="00295BD4"/>
    <w:rsid w:val="002D451D"/>
    <w:rsid w:val="002E0F91"/>
    <w:rsid w:val="002E1412"/>
    <w:rsid w:val="00314023"/>
    <w:rsid w:val="003225BA"/>
    <w:rsid w:val="00325C09"/>
    <w:rsid w:val="00341484"/>
    <w:rsid w:val="0037502F"/>
    <w:rsid w:val="00385CF3"/>
    <w:rsid w:val="00392351"/>
    <w:rsid w:val="003A6141"/>
    <w:rsid w:val="003B13F9"/>
    <w:rsid w:val="00404131"/>
    <w:rsid w:val="0042490F"/>
    <w:rsid w:val="004379A6"/>
    <w:rsid w:val="0044234A"/>
    <w:rsid w:val="00456C17"/>
    <w:rsid w:val="00466B9C"/>
    <w:rsid w:val="004B30DA"/>
    <w:rsid w:val="004D45A8"/>
    <w:rsid w:val="004E75A5"/>
    <w:rsid w:val="00511C76"/>
    <w:rsid w:val="00535962"/>
    <w:rsid w:val="00574EB6"/>
    <w:rsid w:val="005D4172"/>
    <w:rsid w:val="005E6531"/>
    <w:rsid w:val="005F3F24"/>
    <w:rsid w:val="00611A07"/>
    <w:rsid w:val="0062092B"/>
    <w:rsid w:val="0062592A"/>
    <w:rsid w:val="006506D0"/>
    <w:rsid w:val="00651E48"/>
    <w:rsid w:val="006569D4"/>
    <w:rsid w:val="006621BF"/>
    <w:rsid w:val="00666D56"/>
    <w:rsid w:val="006709BC"/>
    <w:rsid w:val="006F567F"/>
    <w:rsid w:val="00725091"/>
    <w:rsid w:val="00780880"/>
    <w:rsid w:val="007B0E1F"/>
    <w:rsid w:val="007B6F6F"/>
    <w:rsid w:val="007D211D"/>
    <w:rsid w:val="007E11B2"/>
    <w:rsid w:val="00820C9F"/>
    <w:rsid w:val="0082707E"/>
    <w:rsid w:val="008315B0"/>
    <w:rsid w:val="00850AC2"/>
    <w:rsid w:val="008B3AE5"/>
    <w:rsid w:val="008C388B"/>
    <w:rsid w:val="008D2CF7"/>
    <w:rsid w:val="008E0A5E"/>
    <w:rsid w:val="00966EEE"/>
    <w:rsid w:val="00977C54"/>
    <w:rsid w:val="00996F9D"/>
    <w:rsid w:val="00A16099"/>
    <w:rsid w:val="00A640BD"/>
    <w:rsid w:val="00A641A7"/>
    <w:rsid w:val="00A72F42"/>
    <w:rsid w:val="00AD7919"/>
    <w:rsid w:val="00AF2E6B"/>
    <w:rsid w:val="00B571EE"/>
    <w:rsid w:val="00B62EEF"/>
    <w:rsid w:val="00B97B51"/>
    <w:rsid w:val="00BA0007"/>
    <w:rsid w:val="00BB1D79"/>
    <w:rsid w:val="00BC1D0C"/>
    <w:rsid w:val="00BC61BD"/>
    <w:rsid w:val="00BD1586"/>
    <w:rsid w:val="00BD3C00"/>
    <w:rsid w:val="00BF3006"/>
    <w:rsid w:val="00C0487B"/>
    <w:rsid w:val="00C078CB"/>
    <w:rsid w:val="00C20EB2"/>
    <w:rsid w:val="00C22DBE"/>
    <w:rsid w:val="00C5078F"/>
    <w:rsid w:val="00C66D08"/>
    <w:rsid w:val="00C7470C"/>
    <w:rsid w:val="00C7564B"/>
    <w:rsid w:val="00CA0E82"/>
    <w:rsid w:val="00CA164C"/>
    <w:rsid w:val="00CA4661"/>
    <w:rsid w:val="00CB4F5E"/>
    <w:rsid w:val="00CD086E"/>
    <w:rsid w:val="00CE67A3"/>
    <w:rsid w:val="00CF77D4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01E18"/>
    <w:rsid w:val="00E13E55"/>
    <w:rsid w:val="00E82502"/>
    <w:rsid w:val="00E94535"/>
    <w:rsid w:val="00EA6B34"/>
    <w:rsid w:val="00EA7406"/>
    <w:rsid w:val="00EE1E7B"/>
    <w:rsid w:val="00F225BF"/>
    <w:rsid w:val="00F32FB0"/>
    <w:rsid w:val="00F33D7F"/>
    <w:rsid w:val="00F53753"/>
    <w:rsid w:val="00F7167E"/>
    <w:rsid w:val="00F7443C"/>
    <w:rsid w:val="00F74C1F"/>
    <w:rsid w:val="00F84D68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43A1"/>
  <w15:docId w15:val="{731A0B3D-A021-4016-B169-B82B2AE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68D00.D9177D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5BB4-8218-4400-BAF6-FC2DE26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Candy Morfa</cp:lastModifiedBy>
  <cp:revision>10</cp:revision>
  <cp:lastPrinted>2014-08-05T16:32:00Z</cp:lastPrinted>
  <dcterms:created xsi:type="dcterms:W3CDTF">2020-06-19T16:39:00Z</dcterms:created>
  <dcterms:modified xsi:type="dcterms:W3CDTF">2022-08-08T12:08:00Z</dcterms:modified>
</cp:coreProperties>
</file>